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859C" w14:textId="52BCF33E" w:rsidR="00D41E19" w:rsidRDefault="0063492C">
      <w:r>
        <w:rPr>
          <w:b/>
          <w:sz w:val="24"/>
          <w:u w:val="single"/>
        </w:rPr>
        <w:t xml:space="preserve">INFORMACE K SOUSTŘEDĚNÍ TŘÍD </w:t>
      </w:r>
      <w:r w:rsidR="000C1B38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 xml:space="preserve">. A + </w:t>
      </w:r>
      <w:r w:rsidR="000C1B38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>. B</w:t>
      </w:r>
    </w:p>
    <w:p w14:paraId="1F6BA058" w14:textId="77777777" w:rsidR="00D41E19" w:rsidRDefault="00D41E19">
      <w:pPr>
        <w:rPr>
          <w:b/>
          <w:sz w:val="24"/>
          <w:u w:val="single"/>
        </w:rPr>
      </w:pPr>
    </w:p>
    <w:p w14:paraId="4D78CB55" w14:textId="2D963383" w:rsidR="00D41E19" w:rsidRDefault="0063492C">
      <w:r>
        <w:rPr>
          <w:b/>
          <w:u w:val="single"/>
        </w:rPr>
        <w:t xml:space="preserve">Základní údaje: </w:t>
      </w:r>
      <w:r>
        <w:t xml:space="preserve">adresa pobytu </w:t>
      </w:r>
      <w:r w:rsidR="00173888" w:rsidRPr="00173888">
        <w:t>–</w:t>
      </w:r>
      <w:r w:rsidR="00173888">
        <w:rPr>
          <w:rStyle w:val="Siln"/>
          <w:color w:val="242A3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E59DE">
        <w:rPr>
          <w:rStyle w:val="Siln"/>
          <w:color w:val="242A31"/>
          <w:bdr w:val="none" w:sz="0" w:space="0" w:color="auto" w:frame="1"/>
          <w:shd w:val="clear" w:color="auto" w:fill="FFFFFF"/>
        </w:rPr>
        <w:t>Outdoor</w:t>
      </w:r>
      <w:proofErr w:type="spellEnd"/>
      <w:r w:rsidR="001E59DE">
        <w:rPr>
          <w:rStyle w:val="Siln"/>
          <w:color w:val="242A31"/>
          <w:bdr w:val="none" w:sz="0" w:space="0" w:color="auto" w:frame="1"/>
          <w:shd w:val="clear" w:color="auto" w:fill="FFFFFF"/>
        </w:rPr>
        <w:t xml:space="preserve"> Resort Březová, Rokytnice nad </w:t>
      </w:r>
      <w:r w:rsidR="00BB65A0">
        <w:rPr>
          <w:rStyle w:val="Siln"/>
          <w:color w:val="242A31"/>
          <w:bdr w:val="none" w:sz="0" w:space="0" w:color="auto" w:frame="1"/>
          <w:shd w:val="clear" w:color="auto" w:fill="FFFFFF"/>
        </w:rPr>
        <w:t>Rokytnou 675</w:t>
      </w:r>
      <w:r w:rsidR="001E59DE">
        <w:rPr>
          <w:rStyle w:val="Siln"/>
          <w:color w:val="242A31"/>
          <w:bdr w:val="none" w:sz="0" w:space="0" w:color="auto" w:frame="1"/>
          <w:shd w:val="clear" w:color="auto" w:fill="FFFFFF"/>
        </w:rPr>
        <w:t xml:space="preserve"> 25</w:t>
      </w:r>
    </w:p>
    <w:p w14:paraId="2E1D659B" w14:textId="77777777" w:rsidR="00D41E19" w:rsidRDefault="00D41E19"/>
    <w:p w14:paraId="38CFAA19" w14:textId="64143BC8" w:rsidR="00D41E19" w:rsidRDefault="0063492C">
      <w:r>
        <w:rPr>
          <w:u w:val="single"/>
        </w:rPr>
        <w:t>Odjezd</w:t>
      </w:r>
      <w:r>
        <w:t xml:space="preserve"> – </w:t>
      </w:r>
      <w:r w:rsidR="008D024C">
        <w:t>5</w:t>
      </w:r>
      <w:r>
        <w:t xml:space="preserve">. </w:t>
      </w:r>
      <w:r w:rsidR="008D024C">
        <w:t>6</w:t>
      </w:r>
      <w:r>
        <w:t>. 20</w:t>
      </w:r>
      <w:r w:rsidR="008C36C6">
        <w:t>2</w:t>
      </w:r>
      <w:r w:rsidR="008D024C">
        <w:t>3</w:t>
      </w:r>
      <w:r>
        <w:t xml:space="preserve"> (pondělí) v 8:00 sraz před školou a 8:30 odjezd od školy, začínáme obědem</w:t>
      </w:r>
    </w:p>
    <w:p w14:paraId="11BD632B" w14:textId="09FAE461" w:rsidR="00D41E19" w:rsidRDefault="0063492C">
      <w:r>
        <w:rPr>
          <w:u w:val="single"/>
        </w:rPr>
        <w:t>Příjezd</w:t>
      </w:r>
      <w:r>
        <w:t xml:space="preserve"> – </w:t>
      </w:r>
      <w:r w:rsidR="00BB65A0">
        <w:t>9</w:t>
      </w:r>
      <w:r>
        <w:t xml:space="preserve">. </w:t>
      </w:r>
      <w:r w:rsidR="008C36C6">
        <w:t>6</w:t>
      </w:r>
      <w:r>
        <w:t>. 20</w:t>
      </w:r>
      <w:r w:rsidR="008C36C6">
        <w:t>2</w:t>
      </w:r>
      <w:r w:rsidR="00BB65A0">
        <w:t>3</w:t>
      </w:r>
      <w:r>
        <w:t xml:space="preserve"> (pátek) kolem 1</w:t>
      </w:r>
      <w:r w:rsidR="008C36C6">
        <w:t>5</w:t>
      </w:r>
      <w:r>
        <w:t>:</w:t>
      </w:r>
      <w:r w:rsidR="008C36C6">
        <w:t>0</w:t>
      </w:r>
      <w:r>
        <w:t>0 před školou, odjezd z</w:t>
      </w:r>
      <w:r w:rsidR="008C36C6">
        <w:t> </w:t>
      </w:r>
      <w:r>
        <w:t>J</w:t>
      </w:r>
      <w:r w:rsidR="008C36C6">
        <w:t>anských Lázní</w:t>
      </w:r>
      <w:r>
        <w:t xml:space="preserve"> po obědě, kterým končíme</w:t>
      </w:r>
    </w:p>
    <w:p w14:paraId="2992132F" w14:textId="1F8E9A51" w:rsidR="00D41E19" w:rsidRDefault="008C36C6">
      <w:r>
        <w:rPr>
          <w:u w:val="single"/>
        </w:rPr>
        <w:t>Kapesné</w:t>
      </w:r>
      <w:r>
        <w:t xml:space="preserve"> – dle</w:t>
      </w:r>
      <w:r w:rsidR="0063492C">
        <w:t xml:space="preserve"> uvážení (cca </w:t>
      </w:r>
      <w:r w:rsidR="000A3CCA">
        <w:t>2</w:t>
      </w:r>
      <w:r w:rsidR="0063492C">
        <w:t xml:space="preserve">00,- Kč na drobné občerstvení a </w:t>
      </w:r>
      <w:r w:rsidR="000A3CCA">
        <w:t>upomínkové předměty</w:t>
      </w:r>
      <w:r w:rsidR="0063492C">
        <w:t>)</w:t>
      </w:r>
    </w:p>
    <w:p w14:paraId="63F6AC24" w14:textId="77777777" w:rsidR="00D41E19" w:rsidRDefault="00D41E19"/>
    <w:p w14:paraId="0936D884" w14:textId="77777777" w:rsidR="00D41E19" w:rsidRDefault="0063492C">
      <w:r>
        <w:rPr>
          <w:b/>
          <w:u w:val="single"/>
        </w:rPr>
        <w:t>Vedení soustředění:</w:t>
      </w:r>
    </w:p>
    <w:p w14:paraId="2CC73133" w14:textId="3E9F81DD" w:rsidR="00D41E19" w:rsidRDefault="0063492C">
      <w:r>
        <w:t>Mgr. Michaela Doubravová, Mgr. Martina Hladíková</w:t>
      </w:r>
      <w:r w:rsidR="00BB65A0">
        <w:t>, Tomáš Havlíček</w:t>
      </w:r>
    </w:p>
    <w:p w14:paraId="70B73A48" w14:textId="77777777" w:rsidR="00D41E19" w:rsidRDefault="00D41E19"/>
    <w:p w14:paraId="4043C44F" w14:textId="77777777" w:rsidR="00D41E19" w:rsidRDefault="0063492C">
      <w:r>
        <w:rPr>
          <w:b/>
          <w:u w:val="single"/>
        </w:rPr>
        <w:t>Osobní doklady:</w:t>
      </w:r>
      <w:r>
        <w:t xml:space="preserve"> (odevzdat v podepsané obálce nebo sáčku před autobusem nebo v pátek poslat po dětech)</w:t>
      </w:r>
    </w:p>
    <w:p w14:paraId="02CED0C3" w14:textId="77777777" w:rsidR="00D41E19" w:rsidRDefault="0063492C">
      <w:r>
        <w:t>zdravotní průkaz</w:t>
      </w:r>
    </w:p>
    <w:p w14:paraId="532B75F2" w14:textId="77777777" w:rsidR="00D41E19" w:rsidRDefault="0063492C">
      <w:r>
        <w:t>kartička pojištěnce (může být kopie)</w:t>
      </w:r>
    </w:p>
    <w:p w14:paraId="75CEE3C4" w14:textId="6CD04468" w:rsidR="00646763" w:rsidRDefault="00646763" w:rsidP="008C36C6">
      <w:r>
        <w:t>„Prohlášení rodičů“, které pošleme k vyplnění po dětech</w:t>
      </w:r>
    </w:p>
    <w:p w14:paraId="1EF66B1C" w14:textId="77777777" w:rsidR="008C36C6" w:rsidRDefault="008C36C6" w:rsidP="008C36C6">
      <w:r w:rsidRPr="008C36C6">
        <w:t xml:space="preserve">potvrzení o bezinfekčnosti a potvrzení od lékaře být nemusí (jde o akci do pěti dnů)  </w:t>
      </w:r>
    </w:p>
    <w:p w14:paraId="1D04C83F" w14:textId="77777777" w:rsidR="00D41E19" w:rsidRDefault="0063492C">
      <w:r>
        <w:t>osobní léky s podpisem a popisem užívání</w:t>
      </w:r>
    </w:p>
    <w:p w14:paraId="5B82DE0B" w14:textId="77777777" w:rsidR="00D41E19" w:rsidRDefault="00D41E19"/>
    <w:p w14:paraId="468D3EF0" w14:textId="77777777" w:rsidR="00D41E19" w:rsidRDefault="0063492C">
      <w:r>
        <w:rPr>
          <w:b/>
          <w:u w:val="single"/>
        </w:rPr>
        <w:t xml:space="preserve">Přehled osobních věcí: </w:t>
      </w:r>
    </w:p>
    <w:p w14:paraId="33B44917" w14:textId="77777777" w:rsidR="00D41E19" w:rsidRDefault="0063492C">
      <w:r>
        <w:t xml:space="preserve">toaletní potřeby – 1x ručník, mýdlo, kartáček, pasta, hřeben, pyžamo, opalovací krém, kapesníky, repelent na klíšťata </w:t>
      </w:r>
    </w:p>
    <w:p w14:paraId="2664D145" w14:textId="77777777" w:rsidR="00D41E19" w:rsidRDefault="0063492C">
      <w:r>
        <w:t xml:space="preserve">zábava pro volný čas – psací potřeby (penál), blok na kreslení, stolní hry, karty, kniha, láhev na pití </w:t>
      </w:r>
    </w:p>
    <w:p w14:paraId="04BD1CB6" w14:textId="77777777" w:rsidR="00D41E19" w:rsidRDefault="00D41E19"/>
    <w:p w14:paraId="66032105" w14:textId="77777777" w:rsidR="00D41E19" w:rsidRDefault="0063492C">
      <w:r>
        <w:rPr>
          <w:b/>
          <w:u w:val="single"/>
        </w:rPr>
        <w:t>Seznam doporučených věcí:</w:t>
      </w:r>
    </w:p>
    <w:p w14:paraId="2116B1C8" w14:textId="77777777" w:rsidR="00D41E19" w:rsidRDefault="0063492C">
      <w:r>
        <w:t>teplákové soupravy 2x                                                             kšiltovka</w:t>
      </w:r>
    </w:p>
    <w:p w14:paraId="7EAF0DE2" w14:textId="65810CA0" w:rsidR="00D41E19" w:rsidRDefault="0063492C">
      <w:r>
        <w:t xml:space="preserve">nepromokavá souprava (šusťáková) 2x                                   </w:t>
      </w:r>
      <w:r w:rsidR="008C36C6">
        <w:t>holínky</w:t>
      </w:r>
    </w:p>
    <w:p w14:paraId="1CB49B34" w14:textId="27B93E79" w:rsidR="00D41E19" w:rsidRDefault="0063492C">
      <w:r>
        <w:t xml:space="preserve">dvoje boty na sportování </w:t>
      </w:r>
      <w:r w:rsidR="008C36C6">
        <w:t>a turistiku</w:t>
      </w:r>
      <w:r>
        <w:t xml:space="preserve"> (pevné – ne </w:t>
      </w:r>
      <w:proofErr w:type="gramStart"/>
      <w:r w:rsidR="001C176E">
        <w:t xml:space="preserve">plátěné)   </w:t>
      </w:r>
      <w:proofErr w:type="gramEnd"/>
      <w:r>
        <w:t xml:space="preserve">   pláštěnka</w:t>
      </w:r>
    </w:p>
    <w:p w14:paraId="57B2D65B" w14:textId="77777777" w:rsidR="00D41E19" w:rsidRDefault="0063492C">
      <w:r>
        <w:t>přezůvky                                                                                  menší batůžek</w:t>
      </w:r>
    </w:p>
    <w:p w14:paraId="02D6514E" w14:textId="50FF029B" w:rsidR="00D41E19" w:rsidRDefault="0063492C">
      <w:r>
        <w:t xml:space="preserve">dostatek ponožek (i </w:t>
      </w:r>
      <w:proofErr w:type="gramStart"/>
      <w:r w:rsidR="001C176E">
        <w:t xml:space="preserve">teplé)  </w:t>
      </w:r>
      <w:r>
        <w:t xml:space="preserve"> </w:t>
      </w:r>
      <w:proofErr w:type="gramEnd"/>
      <w:r>
        <w:t xml:space="preserve">                                                </w:t>
      </w:r>
      <w:r w:rsidR="008C36C6">
        <w:t xml:space="preserve"> </w:t>
      </w:r>
      <w:r>
        <w:t xml:space="preserve">  </w:t>
      </w:r>
      <w:r w:rsidR="008C36C6">
        <w:t xml:space="preserve"> </w:t>
      </w:r>
      <w:r>
        <w:t>kraťasy</w:t>
      </w:r>
    </w:p>
    <w:p w14:paraId="72F9D48E" w14:textId="77777777" w:rsidR="00D41E19" w:rsidRDefault="0063492C">
      <w:r>
        <w:t>spodní prádlo v dostatečném množství                                    mikina</w:t>
      </w:r>
    </w:p>
    <w:p w14:paraId="755C46C4" w14:textId="2BBEA627" w:rsidR="00D41E19" w:rsidRDefault="0063492C">
      <w:r>
        <w:t>dostatek triček (5</w:t>
      </w:r>
      <w:proofErr w:type="gramStart"/>
      <w:r w:rsidR="001C176E">
        <w:t xml:space="preserve">ks)  </w:t>
      </w:r>
      <w:r>
        <w:t xml:space="preserve"> </w:t>
      </w:r>
      <w:proofErr w:type="gramEnd"/>
      <w:r>
        <w:t xml:space="preserve">                                                            </w:t>
      </w:r>
      <w:r w:rsidR="008C36C6">
        <w:t xml:space="preserve"> knížka</w:t>
      </w:r>
      <w:r>
        <w:t xml:space="preserve"> </w:t>
      </w:r>
    </w:p>
    <w:p w14:paraId="7013D5CB" w14:textId="2638F547" w:rsidR="00D41E19" w:rsidRDefault="0063492C">
      <w:r>
        <w:t xml:space="preserve">taška / sáček na špinavé prádlo                                                </w:t>
      </w:r>
    </w:p>
    <w:p w14:paraId="43FDD20B" w14:textId="77777777" w:rsidR="00D41E19" w:rsidRDefault="00D41E19">
      <w:pPr>
        <w:rPr>
          <w:b/>
          <w:bCs/>
        </w:rPr>
      </w:pPr>
    </w:p>
    <w:p w14:paraId="7B6FCF3A" w14:textId="77777777" w:rsidR="00D41E19" w:rsidRDefault="0063492C">
      <w:r>
        <w:t>Dětem trpícím nevolností v autobuse podejte před odjezdem vhodný lék. Na cestu zpět přidejte lék ke zdravotnímu průkazu (igelitový sáček u sebe v batůžku).</w:t>
      </w:r>
    </w:p>
    <w:p w14:paraId="0B6DDF1B" w14:textId="77777777" w:rsidR="00D41E19" w:rsidRDefault="00D41E19"/>
    <w:p w14:paraId="1114CC2E" w14:textId="77777777" w:rsidR="00D41E19" w:rsidRDefault="0063492C">
      <w:r>
        <w:t xml:space="preserve">Děkujeme všem rodičům za případnou sponzorskou pomoc, finanční i naturální (sladkosti, drobné ceny na soutěže). Vybíráme u autobusu. </w:t>
      </w:r>
    </w:p>
    <w:p w14:paraId="65E9AB1E" w14:textId="77777777" w:rsidR="00D41E19" w:rsidRDefault="00D41E19"/>
    <w:p w14:paraId="505696C2" w14:textId="77777777" w:rsidR="00D41E19" w:rsidRDefault="0063492C">
      <w:pPr>
        <w:rPr>
          <w:b/>
          <w:u w:val="single"/>
        </w:rPr>
      </w:pPr>
      <w:r>
        <w:rPr>
          <w:b/>
          <w:u w:val="single"/>
        </w:rPr>
        <w:t>Poznámky vedoucího kurzu:</w:t>
      </w:r>
    </w:p>
    <w:p w14:paraId="24E269CB" w14:textId="77777777" w:rsidR="00D41E19" w:rsidRDefault="0063492C">
      <w:r>
        <w:t xml:space="preserve">Za cenné věci (šperky, větší obnosy peněz a jiné předměty) škola </w:t>
      </w:r>
      <w:proofErr w:type="gramStart"/>
      <w:r>
        <w:t>neručí</w:t>
      </w:r>
      <w:proofErr w:type="gramEnd"/>
      <w:r>
        <w:t>. Žádáme rodiče, aby dětem nedávali mobilní telefon, tablety a digitální hry.</w:t>
      </w:r>
    </w:p>
    <w:p w14:paraId="1D015801" w14:textId="77777777" w:rsidR="00D41E19" w:rsidRDefault="0063492C">
      <w:r>
        <w:t>Nedávejte dětem brambůrky, colu, oříšky a žvýkačky!</w:t>
      </w:r>
    </w:p>
    <w:p w14:paraId="5799EE3C" w14:textId="77777777" w:rsidR="00D41E19" w:rsidRPr="00BE5222" w:rsidRDefault="0063492C">
      <w:pPr>
        <w:rPr>
          <w:b/>
          <w:bCs/>
        </w:rPr>
      </w:pPr>
      <w:r w:rsidRPr="00BE5222">
        <w:rPr>
          <w:b/>
          <w:bCs/>
        </w:rPr>
        <w:t xml:space="preserve">V případě nemoci či špatného chování budou rodiče informováni a pro své dítě si v nejkratším možném termínu přijedou. </w:t>
      </w:r>
    </w:p>
    <w:p w14:paraId="63A5C964" w14:textId="2F12CC96" w:rsidR="00BE5222" w:rsidRDefault="00BE5222">
      <w:r w:rsidRPr="00BE5222">
        <w:rPr>
          <w:b/>
          <w:bCs/>
        </w:rPr>
        <w:t>V případě dřívějšího odjezdu bude účtována celá částka.</w:t>
      </w:r>
    </w:p>
    <w:p w14:paraId="475565C3" w14:textId="3DBAD020" w:rsidR="00D41E19" w:rsidRDefault="0063492C">
      <w:r>
        <w:t>Dejte prosím dětem lehké zavazadlo (ne těžké a zbytečně obrovské kufry), jedem</w:t>
      </w:r>
      <w:r w:rsidR="00761FEB">
        <w:t>e</w:t>
      </w:r>
      <w:r>
        <w:t xml:space="preserve"> jen na </w:t>
      </w:r>
      <w:r w:rsidR="008C36C6">
        <w:t xml:space="preserve">necelých </w:t>
      </w:r>
      <w:r>
        <w:t>pět dní!</w:t>
      </w:r>
    </w:p>
    <w:p w14:paraId="322DCE3F" w14:textId="77777777" w:rsidR="00D41E19" w:rsidRDefault="00D41E19"/>
    <w:p w14:paraId="224E09A6" w14:textId="77777777" w:rsidR="00D41E19" w:rsidRDefault="0063492C">
      <w:r>
        <w:t xml:space="preserve">Už se těšíme! </w:t>
      </w:r>
      <w:r>
        <w:rPr>
          <w:rFonts w:ascii="Wingdings" w:hAnsi="Wingdings" w:cs="Wingdings"/>
        </w:rPr>
        <w:t></w:t>
      </w:r>
      <w:r>
        <w:rPr>
          <w:rFonts w:ascii="Wingdings" w:hAnsi="Wingdings" w:cs="Wingdings"/>
        </w:rPr>
        <w:t></w:t>
      </w:r>
      <w:r>
        <w:rPr>
          <w:rFonts w:ascii="Wingdings" w:hAnsi="Wingdings" w:cs="Wingdings"/>
        </w:rPr>
        <w:t></w:t>
      </w:r>
      <w:r>
        <w:rPr>
          <w:rFonts w:ascii="Wingdings" w:hAnsi="Wingdings" w:cs="Wingdings"/>
        </w:rPr>
        <w:t></w:t>
      </w:r>
    </w:p>
    <w:p w14:paraId="26D4F914" w14:textId="77777777" w:rsidR="00D41E19" w:rsidRDefault="00D41E19"/>
    <w:p w14:paraId="53642A96" w14:textId="737C399A" w:rsidR="00D41E19" w:rsidRDefault="0063492C">
      <w:r>
        <w:t xml:space="preserve">                                                 </w:t>
      </w:r>
      <w:r w:rsidR="008C36C6">
        <w:t xml:space="preserve">         </w:t>
      </w:r>
      <w:r>
        <w:t xml:space="preserve">  Vaše paní učitelky </w:t>
      </w:r>
      <w:r w:rsidR="008C36C6">
        <w:rPr>
          <w:rFonts w:ascii="Segoe UI Emoji" w:eastAsia="Segoe UI Emoji" w:hAnsi="Segoe UI Emoji" w:cs="Segoe UI Emoji"/>
        </w:rPr>
        <w:t>😊</w:t>
      </w:r>
    </w:p>
    <w:p w14:paraId="44C2B0C8" w14:textId="77777777" w:rsidR="00D41E19" w:rsidRDefault="00D41E19">
      <w:pPr>
        <w:rPr>
          <w:sz w:val="24"/>
        </w:rPr>
      </w:pPr>
    </w:p>
    <w:p w14:paraId="7C04BEE5" w14:textId="77777777" w:rsidR="0063492C" w:rsidRDefault="0063492C">
      <w:r>
        <w:rPr>
          <w:sz w:val="24"/>
        </w:rPr>
        <w:t xml:space="preserve">      </w:t>
      </w:r>
    </w:p>
    <w:sectPr w:rsidR="00634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7DFA" w14:textId="77777777" w:rsidR="0063492C" w:rsidRDefault="0063492C">
      <w:r>
        <w:separator/>
      </w:r>
    </w:p>
  </w:endnote>
  <w:endnote w:type="continuationSeparator" w:id="0">
    <w:p w14:paraId="645DAEDE" w14:textId="77777777" w:rsidR="0063492C" w:rsidRDefault="0063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044D" w14:textId="77777777" w:rsidR="003654B0" w:rsidRDefault="003654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2657" w14:textId="77777777" w:rsidR="00D41E19" w:rsidRDefault="0063492C">
    <w:pPr>
      <w:pStyle w:val="Zkladntext21"/>
    </w:pPr>
    <w:r>
      <w:rPr>
        <w:i/>
        <w:sz w:val="20"/>
      </w:rPr>
      <w:t>IČO: 60158999</w:t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  <w:t>Bankovní spojení: GE Money Pardubice</w:t>
    </w:r>
  </w:p>
  <w:p w14:paraId="6E54CD51" w14:textId="77777777" w:rsidR="00D41E19" w:rsidRDefault="0063492C">
    <w:pPr>
      <w:pStyle w:val="Zkladntext21"/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  <w:t>Číslo účtu: 9701120524/0600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BA20" w14:textId="77777777" w:rsidR="00D41E19" w:rsidRDefault="00D41E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5464" w14:textId="77777777" w:rsidR="0063492C" w:rsidRDefault="0063492C">
      <w:r>
        <w:separator/>
      </w:r>
    </w:p>
  </w:footnote>
  <w:footnote w:type="continuationSeparator" w:id="0">
    <w:p w14:paraId="73B0300E" w14:textId="77777777" w:rsidR="0063492C" w:rsidRDefault="0063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9345" w14:textId="77777777" w:rsidR="003654B0" w:rsidRDefault="003654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5C60" w14:textId="77777777" w:rsidR="00D41E19" w:rsidRDefault="00D41E19"/>
  <w:p w14:paraId="129C82A7" w14:textId="77777777" w:rsidR="00D41E19" w:rsidRDefault="00CD30C7">
    <w:pPr>
      <w:widowControl/>
      <w:tabs>
        <w:tab w:val="left" w:pos="5954"/>
      </w:tabs>
    </w:pPr>
    <w:r>
      <w:pict w14:anchorId="0419E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53.25pt" filled="t">
          <v:fill opacity="0" color2="black"/>
          <v:imagedata r:id="rId1" o:title=""/>
        </v:shape>
      </w:pict>
    </w:r>
    <w:r w:rsidR="0063492C">
      <w:rPr>
        <w:b/>
        <w:sz w:val="40"/>
      </w:rPr>
      <w:t xml:space="preserve">  Základní škola Pardubice, Benešovo náměstí 590</w:t>
    </w:r>
  </w:p>
  <w:p w14:paraId="49324638" w14:textId="6F51950A" w:rsidR="00D41E19" w:rsidRDefault="0063492C">
    <w:pPr>
      <w:widowControl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5954"/>
      </w:tabs>
    </w:pPr>
    <w:r>
      <w:rPr>
        <w:b/>
        <w:spacing w:val="86"/>
        <w:sz w:val="28"/>
      </w:rPr>
      <w:t xml:space="preserve">      Benešovo náměstí </w:t>
    </w:r>
    <w:r w:rsidR="003654B0">
      <w:rPr>
        <w:b/>
        <w:spacing w:val="86"/>
        <w:sz w:val="28"/>
      </w:rPr>
      <w:t>590, Pardubice</w:t>
    </w:r>
    <w:r>
      <w:rPr>
        <w:b/>
        <w:spacing w:val="86"/>
        <w:sz w:val="28"/>
      </w:rPr>
      <w:t xml:space="preserve"> 530 02</w:t>
    </w:r>
  </w:p>
  <w:p w14:paraId="28BC9C99" w14:textId="77777777" w:rsidR="00D41E19" w:rsidRDefault="0063492C">
    <w:pPr>
      <w:widowControl/>
      <w:tabs>
        <w:tab w:val="left" w:pos="5954"/>
      </w:tabs>
    </w:pPr>
    <w:r>
      <w:t xml:space="preserve">                   </w:t>
    </w:r>
    <w:proofErr w:type="gramStart"/>
    <w:r>
      <w:t>Telefon :</w:t>
    </w:r>
    <w:proofErr w:type="gramEnd"/>
    <w:r>
      <w:t xml:space="preserve"> 464 629 210, 464 629 213, e-mail: </w:t>
    </w:r>
    <w:hyperlink r:id="rId2" w:history="1">
      <w:r>
        <w:rPr>
          <w:rStyle w:val="Hypertextovodkaz"/>
        </w:rPr>
        <w:t>skola@benesovka.cz</w:t>
      </w:r>
    </w:hyperlink>
    <w:r>
      <w:t>, www.benesovka.cz</w:t>
    </w:r>
  </w:p>
  <w:p w14:paraId="66D073A5" w14:textId="77777777" w:rsidR="00D41E19" w:rsidRDefault="00D41E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C8A7" w14:textId="77777777" w:rsidR="00D41E19" w:rsidRDefault="00D41E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493642"/>
    <w:multiLevelType w:val="hybridMultilevel"/>
    <w:tmpl w:val="66786574"/>
    <w:lvl w:ilvl="0" w:tplc="B6B61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935762">
    <w:abstractNumId w:val="0"/>
  </w:num>
  <w:num w:numId="2" w16cid:durableId="122927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FEB"/>
    <w:rsid w:val="00091FF8"/>
    <w:rsid w:val="000A3CCA"/>
    <w:rsid w:val="000C1B38"/>
    <w:rsid w:val="00173888"/>
    <w:rsid w:val="001C176E"/>
    <w:rsid w:val="001E59DE"/>
    <w:rsid w:val="0029174A"/>
    <w:rsid w:val="003654B0"/>
    <w:rsid w:val="003A53C2"/>
    <w:rsid w:val="0040053F"/>
    <w:rsid w:val="0046081E"/>
    <w:rsid w:val="00496A23"/>
    <w:rsid w:val="0063492C"/>
    <w:rsid w:val="00646763"/>
    <w:rsid w:val="00761FEB"/>
    <w:rsid w:val="00811C08"/>
    <w:rsid w:val="008C36C6"/>
    <w:rsid w:val="008D024C"/>
    <w:rsid w:val="00913CF6"/>
    <w:rsid w:val="00AA4B81"/>
    <w:rsid w:val="00BB65A0"/>
    <w:rsid w:val="00BE5222"/>
    <w:rsid w:val="00C771CB"/>
    <w:rsid w:val="00CD30C7"/>
    <w:rsid w:val="00D41E19"/>
    <w:rsid w:val="00D61D08"/>
    <w:rsid w:val="00DD4123"/>
    <w:rsid w:val="00EF6F5F"/>
    <w:rsid w:val="00F6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4:docId w14:val="76DF53FD"/>
  <w15:chartTrackingRefBased/>
  <w15:docId w15:val="{A7DAAD06-AA39-4D75-B462-B855E78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textAlignment w:val="baseline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Century Gothic" w:hAnsi="Century Gothic" w:cs="Century Gothic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5954"/>
      </w:tabs>
      <w:ind w:left="0" w:firstLine="4820"/>
      <w:outlineLvl w:val="1"/>
    </w:pPr>
    <w:rPr>
      <w:rFonts w:ascii="Century Gothic" w:hAnsi="Century Gothic" w:cs="Century Gothic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 w:firstLine="708"/>
      <w:outlineLvl w:val="2"/>
    </w:pPr>
    <w:rPr>
      <w:rFonts w:ascii="Century Gothic" w:hAnsi="Century Gothic" w:cs="Century Gothic"/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708" w:firstLine="0"/>
      <w:outlineLvl w:val="3"/>
    </w:pPr>
    <w:rPr>
      <w:rFonts w:ascii="Century Gothic" w:hAnsi="Century Gothic" w:cs="Century Gothic"/>
      <w:sz w:val="24"/>
    </w:rPr>
  </w:style>
  <w:style w:type="paragraph" w:styleId="Nadpis5">
    <w:name w:val="heading 5"/>
    <w:basedOn w:val="Normln"/>
    <w:next w:val="Normln"/>
    <w:qFormat/>
    <w:pPr>
      <w:keepNext/>
      <w:widowControl/>
      <w:numPr>
        <w:ilvl w:val="4"/>
        <w:numId w:val="1"/>
      </w:numPr>
      <w:outlineLvl w:val="4"/>
    </w:pPr>
    <w:rPr>
      <w:i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widowControl/>
      <w:numPr>
        <w:ilvl w:val="5"/>
        <w:numId w:val="1"/>
      </w:numPr>
      <w:ind w:left="1416" w:firstLine="708"/>
      <w:outlineLvl w:val="5"/>
    </w:pPr>
    <w:rPr>
      <w:b/>
      <w:sz w:val="32"/>
      <w:u w:val="single"/>
    </w:rPr>
  </w:style>
  <w:style w:type="paragraph" w:styleId="Nadpis7">
    <w:name w:val="heading 7"/>
    <w:basedOn w:val="Normln"/>
    <w:next w:val="Normln"/>
    <w:qFormat/>
    <w:pPr>
      <w:keepNext/>
      <w:widowControl/>
      <w:numPr>
        <w:ilvl w:val="6"/>
        <w:numId w:val="1"/>
      </w:numPr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widowControl/>
      <w:numPr>
        <w:ilvl w:val="7"/>
        <w:numId w:val="1"/>
      </w:numPr>
      <w:outlineLvl w:val="7"/>
    </w:pPr>
    <w:rPr>
      <w:i/>
      <w:sz w:val="24"/>
    </w:rPr>
  </w:style>
  <w:style w:type="paragraph" w:styleId="Nadpis9">
    <w:name w:val="heading 9"/>
    <w:basedOn w:val="Normln"/>
    <w:next w:val="Normln"/>
    <w:qFormat/>
    <w:pPr>
      <w:keepNext/>
      <w:widowControl/>
      <w:numPr>
        <w:ilvl w:val="8"/>
        <w:numId w:val="1"/>
      </w:numPr>
      <w:outlineLvl w:val="8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WW8Dropcap0">
    <w:name w:val="WW8Dropcap0"/>
    <w:rPr>
      <w:b/>
    </w:rPr>
  </w:style>
  <w:style w:type="character" w:customStyle="1" w:styleId="WW8Dropcap00">
    <w:name w:val="WW8Dropcap0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widowControl/>
    </w:pPr>
    <w:rPr>
      <w:b/>
      <w:sz w:val="24"/>
      <w:u w:val="singl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widowControl/>
    </w:pPr>
    <w:rPr>
      <w:sz w:val="24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WW-DocumentMap">
    <w:name w:val="WW-Document Map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widowControl/>
      <w:overflowPunct/>
      <w:autoSpaceDE/>
      <w:spacing w:before="100" w:after="100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173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benesovk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cinskaEma\Desktop\Hlavi&#269;ka%20&#353;kolylogo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školylogo</Template>
  <TotalTime>3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__Základní škola Benešovo nám</vt:lpstr>
    </vt:vector>
  </TitlesOfParts>
  <Company/>
  <LinksUpToDate>false</LinksUpToDate>
  <CharactersWithSpaces>2704</CharactersWithSpaces>
  <SharedDoc>false</SharedDoc>
  <HLinks>
    <vt:vector size="6" baseType="variant">
      <vt:variant>
        <vt:i4>1310759</vt:i4>
      </vt:variant>
      <vt:variant>
        <vt:i4>0</vt:i4>
      </vt:variant>
      <vt:variant>
        <vt:i4>0</vt:i4>
      </vt:variant>
      <vt:variant>
        <vt:i4>5</vt:i4>
      </vt:variant>
      <vt:variant>
        <vt:lpwstr>mailto:skola@benesovka.cz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__Základní škola Benešovo nám</dc:title>
  <dc:subject/>
  <dc:creator>JicinskaEma</dc:creator>
  <cp:keywords/>
  <cp:lastModifiedBy>Doubravová Michaela</cp:lastModifiedBy>
  <cp:revision>2</cp:revision>
  <cp:lastPrinted>2011-11-02T10:29:00Z</cp:lastPrinted>
  <dcterms:created xsi:type="dcterms:W3CDTF">2023-05-29T09:35:00Z</dcterms:created>
  <dcterms:modified xsi:type="dcterms:W3CDTF">2023-05-29T09:35:00Z</dcterms:modified>
</cp:coreProperties>
</file>